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C6A4" w14:textId="0BE2AD02" w:rsidR="00CD7A82" w:rsidRDefault="00A5553B" w:rsidP="00A5553B">
      <w:pPr>
        <w:jc w:val="center"/>
        <w:rPr>
          <w:b/>
          <w:sz w:val="96"/>
          <w:szCs w:val="96"/>
        </w:rPr>
      </w:pPr>
      <w:r w:rsidRPr="00A5553B">
        <w:rPr>
          <w:noProof/>
          <w:sz w:val="96"/>
          <w:szCs w:val="96"/>
        </w:rPr>
        <w:t>CHANT</w:t>
      </w:r>
    </w:p>
    <w:p w14:paraId="1C474B2C" w14:textId="1B86C5C2" w:rsidR="00A5553B" w:rsidRPr="00A5553B" w:rsidRDefault="00A5553B" w:rsidP="00A5553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Citrus Heights Area Number Three</w:t>
      </w:r>
    </w:p>
    <w:p w14:paraId="48025097" w14:textId="77777777" w:rsidR="00A5553B" w:rsidRDefault="00A5553B" w:rsidP="00A5553B">
      <w:pPr>
        <w:rPr>
          <w:b/>
          <w:sz w:val="32"/>
          <w:szCs w:val="32"/>
        </w:rPr>
      </w:pPr>
    </w:p>
    <w:p w14:paraId="2C0A2930" w14:textId="4B626405" w:rsidR="00A5553B" w:rsidRPr="00A5553B" w:rsidRDefault="00A5553B" w:rsidP="00D57761">
      <w:pPr>
        <w:jc w:val="center"/>
        <w:rPr>
          <w:b/>
          <w:sz w:val="40"/>
          <w:szCs w:val="40"/>
        </w:rPr>
      </w:pPr>
      <w:r w:rsidRPr="00A5553B">
        <w:rPr>
          <w:b/>
          <w:sz w:val="40"/>
          <w:szCs w:val="40"/>
        </w:rPr>
        <w:t>AGENDA</w:t>
      </w:r>
    </w:p>
    <w:p w14:paraId="16FE2AD7" w14:textId="7D4CF210" w:rsidR="009E1CAB" w:rsidRPr="00672713" w:rsidRDefault="00E01CD0" w:rsidP="00D57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Meeting </w:t>
      </w:r>
      <w:r w:rsidR="00891479" w:rsidRPr="00672713">
        <w:rPr>
          <w:b/>
          <w:sz w:val="32"/>
          <w:szCs w:val="32"/>
        </w:rPr>
        <w:t>Tuesday</w:t>
      </w:r>
      <w:r w:rsidR="0028290F" w:rsidRPr="00672713">
        <w:rPr>
          <w:b/>
          <w:sz w:val="32"/>
          <w:szCs w:val="32"/>
        </w:rPr>
        <w:t xml:space="preserve">    </w:t>
      </w:r>
      <w:r w:rsidR="00891479" w:rsidRPr="00672713">
        <w:rPr>
          <w:b/>
          <w:sz w:val="32"/>
          <w:szCs w:val="32"/>
        </w:rPr>
        <w:t xml:space="preserve"> </w:t>
      </w:r>
      <w:r w:rsidR="00A5553B">
        <w:rPr>
          <w:b/>
          <w:sz w:val="32"/>
          <w:szCs w:val="32"/>
        </w:rPr>
        <w:t>1/14/25</w:t>
      </w:r>
      <w:r w:rsidR="006704F2" w:rsidRPr="00672713">
        <w:rPr>
          <w:b/>
          <w:sz w:val="32"/>
          <w:szCs w:val="32"/>
        </w:rPr>
        <w:t xml:space="preserve"> </w:t>
      </w:r>
      <w:r w:rsidR="0028290F" w:rsidRPr="00672713">
        <w:rPr>
          <w:b/>
          <w:sz w:val="32"/>
          <w:szCs w:val="32"/>
        </w:rPr>
        <w:t xml:space="preserve">    </w:t>
      </w:r>
      <w:r w:rsidR="00A5553B">
        <w:rPr>
          <w:b/>
          <w:sz w:val="32"/>
          <w:szCs w:val="32"/>
        </w:rPr>
        <w:t>6.30</w:t>
      </w:r>
      <w:r w:rsidR="002146B4">
        <w:rPr>
          <w:b/>
          <w:sz w:val="32"/>
          <w:szCs w:val="32"/>
        </w:rPr>
        <w:t>pm</w:t>
      </w:r>
    </w:p>
    <w:p w14:paraId="2FBE2AC6" w14:textId="36337EEC" w:rsidR="00D46CD2" w:rsidRPr="00C45E5A" w:rsidRDefault="00A5553B" w:rsidP="00D46CD2">
      <w:pPr>
        <w:jc w:val="center"/>
        <w:rPr>
          <w:sz w:val="28"/>
          <w:szCs w:val="28"/>
        </w:rPr>
      </w:pPr>
      <w:r>
        <w:rPr>
          <w:sz w:val="28"/>
          <w:szCs w:val="28"/>
        </w:rPr>
        <w:t>Citrus Heights City Hall Community Room</w:t>
      </w:r>
    </w:p>
    <w:p w14:paraId="2D7BB3A7" w14:textId="13D7BD7F" w:rsidR="002146B4" w:rsidRPr="002146B4" w:rsidRDefault="00A5553B" w:rsidP="00D57761">
      <w:pPr>
        <w:jc w:val="center"/>
      </w:pPr>
      <w:r>
        <w:rPr>
          <w:szCs w:val="24"/>
        </w:rPr>
        <w:t>Social gather 6p, meeting 6:30p</w:t>
      </w:r>
    </w:p>
    <w:p w14:paraId="7DA7D4F5" w14:textId="77777777" w:rsidR="008B560F" w:rsidRDefault="008B560F" w:rsidP="00965FA9">
      <w:pPr>
        <w:ind w:left="360"/>
        <w:rPr>
          <w:sz w:val="16"/>
          <w:szCs w:val="16"/>
        </w:rPr>
      </w:pPr>
    </w:p>
    <w:p w14:paraId="79B4F107" w14:textId="77777777" w:rsidR="006E3FE1" w:rsidRDefault="006E3FE1" w:rsidP="00965FA9">
      <w:pPr>
        <w:ind w:left="360"/>
        <w:rPr>
          <w:szCs w:val="24"/>
        </w:rPr>
      </w:pPr>
    </w:p>
    <w:p w14:paraId="2AA1C7E8" w14:textId="6B3D7E0B" w:rsidR="00965FA9" w:rsidRDefault="00BA0B48" w:rsidP="00965FA9">
      <w:pPr>
        <w:ind w:left="360"/>
        <w:rPr>
          <w:szCs w:val="24"/>
        </w:rPr>
      </w:pPr>
      <w:r w:rsidRPr="00E228CC">
        <w:rPr>
          <w:szCs w:val="24"/>
        </w:rPr>
        <w:t>WELCOME</w:t>
      </w:r>
      <w:r w:rsidR="00B47376">
        <w:rPr>
          <w:szCs w:val="24"/>
        </w:rPr>
        <w:t xml:space="preserve"> </w:t>
      </w:r>
      <w:r w:rsidRPr="00E228CC">
        <w:rPr>
          <w:szCs w:val="24"/>
        </w:rPr>
        <w:tab/>
      </w:r>
      <w:r w:rsidR="003E086E">
        <w:rPr>
          <w:szCs w:val="24"/>
        </w:rPr>
        <w:tab/>
      </w:r>
      <w:r w:rsidR="00525F20">
        <w:rPr>
          <w:szCs w:val="24"/>
        </w:rPr>
        <w:tab/>
      </w:r>
      <w:r w:rsidR="00525F20">
        <w:rPr>
          <w:szCs w:val="24"/>
        </w:rPr>
        <w:tab/>
      </w:r>
      <w:r w:rsidR="00525F20">
        <w:rPr>
          <w:szCs w:val="24"/>
        </w:rPr>
        <w:tab/>
      </w:r>
      <w:r w:rsidR="00525F20">
        <w:rPr>
          <w:szCs w:val="24"/>
        </w:rPr>
        <w:tab/>
      </w:r>
      <w:r w:rsidR="00525F20">
        <w:rPr>
          <w:szCs w:val="24"/>
        </w:rPr>
        <w:tab/>
      </w:r>
      <w:r w:rsidR="00525F20">
        <w:rPr>
          <w:szCs w:val="24"/>
        </w:rPr>
        <w:tab/>
      </w:r>
      <w:r w:rsidR="003E086E">
        <w:rPr>
          <w:szCs w:val="24"/>
        </w:rPr>
        <w:tab/>
      </w:r>
      <w:r w:rsidR="003E086E">
        <w:rPr>
          <w:szCs w:val="24"/>
        </w:rPr>
        <w:tab/>
      </w:r>
      <w:r w:rsidR="005A76DF">
        <w:rPr>
          <w:szCs w:val="24"/>
        </w:rPr>
        <w:tab/>
      </w:r>
      <w:r w:rsidR="005A76DF">
        <w:rPr>
          <w:szCs w:val="24"/>
        </w:rPr>
        <w:tab/>
      </w:r>
      <w:r w:rsidR="00AA3797" w:rsidRPr="00E228CC">
        <w:rPr>
          <w:szCs w:val="24"/>
        </w:rPr>
        <w:tab/>
      </w:r>
      <w:r w:rsidR="00A5553B">
        <w:rPr>
          <w:szCs w:val="24"/>
        </w:rPr>
        <w:t>Kelsey or Kathy</w:t>
      </w:r>
    </w:p>
    <w:p w14:paraId="1A9D5196" w14:textId="77777777" w:rsidR="00A5553B" w:rsidRDefault="00A5553B" w:rsidP="0020576D">
      <w:pPr>
        <w:ind w:left="360"/>
        <w:rPr>
          <w:szCs w:val="24"/>
        </w:rPr>
      </w:pPr>
    </w:p>
    <w:p w14:paraId="42FEE9FD" w14:textId="23F69514" w:rsidR="0020576D" w:rsidRDefault="006F3D95" w:rsidP="0020576D">
      <w:pPr>
        <w:ind w:left="360"/>
        <w:rPr>
          <w:szCs w:val="24"/>
        </w:rPr>
      </w:pPr>
      <w:r>
        <w:rPr>
          <w:szCs w:val="24"/>
        </w:rPr>
        <w:t xml:space="preserve">SELF </w:t>
      </w:r>
      <w:r w:rsidR="0020576D" w:rsidRPr="00E228CC">
        <w:rPr>
          <w:szCs w:val="24"/>
        </w:rPr>
        <w:t>INTRODUCTIONS</w:t>
      </w:r>
      <w:r w:rsidR="0020576D">
        <w:rPr>
          <w:szCs w:val="24"/>
        </w:rPr>
        <w:t xml:space="preserve"> </w:t>
      </w:r>
      <w:r w:rsidR="0020576D">
        <w:rPr>
          <w:szCs w:val="24"/>
        </w:rPr>
        <w:tab/>
      </w:r>
      <w:r w:rsidR="003D093E">
        <w:rPr>
          <w:szCs w:val="24"/>
        </w:rPr>
        <w:tab/>
      </w:r>
      <w:r w:rsidR="003D093E">
        <w:rPr>
          <w:szCs w:val="24"/>
        </w:rPr>
        <w:tab/>
      </w:r>
      <w:r w:rsidR="003D093E">
        <w:rPr>
          <w:szCs w:val="24"/>
        </w:rPr>
        <w:tab/>
      </w:r>
      <w:r w:rsidR="003D093E">
        <w:rPr>
          <w:szCs w:val="24"/>
        </w:rPr>
        <w:tab/>
      </w:r>
      <w:r w:rsidR="003D093E">
        <w:rPr>
          <w:szCs w:val="24"/>
        </w:rPr>
        <w:tab/>
      </w:r>
      <w:r w:rsidR="0020576D">
        <w:rPr>
          <w:szCs w:val="24"/>
        </w:rPr>
        <w:tab/>
      </w:r>
      <w:r w:rsidR="0020576D">
        <w:rPr>
          <w:szCs w:val="24"/>
        </w:rPr>
        <w:tab/>
      </w:r>
      <w:r w:rsidR="0020576D">
        <w:rPr>
          <w:szCs w:val="24"/>
        </w:rPr>
        <w:tab/>
      </w:r>
      <w:r>
        <w:rPr>
          <w:szCs w:val="24"/>
        </w:rPr>
        <w:t>Everyon</w:t>
      </w:r>
      <w:r w:rsidR="00A5553B">
        <w:rPr>
          <w:szCs w:val="24"/>
        </w:rPr>
        <w:t>e</w:t>
      </w:r>
    </w:p>
    <w:p w14:paraId="62BE4E02" w14:textId="77777777" w:rsidR="00850424" w:rsidRDefault="00850424" w:rsidP="0020576D">
      <w:pPr>
        <w:ind w:left="360"/>
        <w:rPr>
          <w:szCs w:val="24"/>
        </w:rPr>
      </w:pPr>
    </w:p>
    <w:p w14:paraId="20851F30" w14:textId="5FD3704F" w:rsidR="00850424" w:rsidRDefault="00850424" w:rsidP="0020576D">
      <w:pPr>
        <w:ind w:left="360"/>
        <w:rPr>
          <w:szCs w:val="24"/>
        </w:rPr>
      </w:pPr>
      <w:r>
        <w:rPr>
          <w:szCs w:val="24"/>
        </w:rPr>
        <w:t>CITY REPRESENTATIVES if present</w:t>
      </w:r>
    </w:p>
    <w:p w14:paraId="04063EA5" w14:textId="6183961E" w:rsidR="00850424" w:rsidRDefault="00850424" w:rsidP="0020576D">
      <w:pPr>
        <w:ind w:left="360"/>
        <w:rPr>
          <w:szCs w:val="24"/>
        </w:rPr>
      </w:pPr>
      <w:r>
        <w:rPr>
          <w:szCs w:val="24"/>
        </w:rPr>
        <w:tab/>
        <w:t>CHPD Representative</w:t>
      </w:r>
    </w:p>
    <w:p w14:paraId="76B6F1FB" w14:textId="647BAAC7" w:rsidR="006F3D95" w:rsidRDefault="00850424" w:rsidP="0020576D">
      <w:pPr>
        <w:ind w:left="360"/>
        <w:rPr>
          <w:szCs w:val="24"/>
        </w:rPr>
      </w:pPr>
      <w:r>
        <w:rPr>
          <w:szCs w:val="24"/>
        </w:rPr>
        <w:tab/>
        <w:t>CH City Representative</w:t>
      </w:r>
    </w:p>
    <w:p w14:paraId="491B83D9" w14:textId="636E1687" w:rsidR="00111BB5" w:rsidRDefault="00111BB5" w:rsidP="00111BB5">
      <w:pPr>
        <w:ind w:left="360"/>
        <w:rPr>
          <w:szCs w:val="24"/>
        </w:rPr>
      </w:pPr>
    </w:p>
    <w:p w14:paraId="155F68DB" w14:textId="5E983595" w:rsidR="003E086E" w:rsidRDefault="003E086E" w:rsidP="003E086E">
      <w:pPr>
        <w:ind w:left="360"/>
        <w:rPr>
          <w:szCs w:val="24"/>
        </w:rPr>
      </w:pPr>
      <w:r>
        <w:rPr>
          <w:szCs w:val="24"/>
        </w:rPr>
        <w:t>TREASURERS REPORT</w:t>
      </w:r>
      <w:r w:rsidRPr="00E228CC">
        <w:rPr>
          <w:szCs w:val="24"/>
        </w:rPr>
        <w:tab/>
      </w:r>
      <w:r w:rsidRPr="00E228CC">
        <w:rPr>
          <w:szCs w:val="24"/>
        </w:rPr>
        <w:tab/>
      </w:r>
      <w:r w:rsidRPr="00E228CC">
        <w:rPr>
          <w:szCs w:val="24"/>
        </w:rPr>
        <w:tab/>
      </w:r>
      <w:r>
        <w:rPr>
          <w:szCs w:val="24"/>
        </w:rPr>
        <w:tab/>
      </w:r>
      <w:r w:rsidR="00E4019C">
        <w:rPr>
          <w:szCs w:val="24"/>
        </w:rPr>
        <w:tab/>
      </w:r>
      <w:r w:rsidR="00707494">
        <w:rPr>
          <w:szCs w:val="24"/>
        </w:rPr>
        <w:t xml:space="preserve"> </w:t>
      </w:r>
    </w:p>
    <w:p w14:paraId="203BDA53" w14:textId="77777777" w:rsidR="006E3FE1" w:rsidRDefault="006E3FE1" w:rsidP="0070220D">
      <w:pPr>
        <w:ind w:left="360"/>
        <w:rPr>
          <w:szCs w:val="24"/>
        </w:rPr>
      </w:pPr>
    </w:p>
    <w:p w14:paraId="0CDDBA3F" w14:textId="468E86DB" w:rsidR="003C7D78" w:rsidRDefault="006F3D95" w:rsidP="0070220D">
      <w:pPr>
        <w:ind w:left="360"/>
        <w:rPr>
          <w:szCs w:val="24"/>
        </w:rPr>
      </w:pPr>
      <w:r>
        <w:rPr>
          <w:szCs w:val="24"/>
        </w:rPr>
        <w:t>AREA 3 UPDATE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Kathy</w:t>
      </w:r>
    </w:p>
    <w:p w14:paraId="38802AB6" w14:textId="0D0BE753" w:rsidR="006F3D95" w:rsidRDefault="006F3D95" w:rsidP="0070220D">
      <w:pPr>
        <w:ind w:left="360"/>
        <w:rPr>
          <w:szCs w:val="24"/>
        </w:rPr>
      </w:pPr>
      <w:r>
        <w:rPr>
          <w:szCs w:val="24"/>
        </w:rPr>
        <w:tab/>
        <w:t>Review of Neighborhood Area Responsibility</w:t>
      </w:r>
    </w:p>
    <w:p w14:paraId="5EA67D08" w14:textId="0FFCA17D" w:rsidR="006F3D95" w:rsidRDefault="006F3D95" w:rsidP="0070220D">
      <w:pPr>
        <w:ind w:left="360"/>
        <w:rPr>
          <w:szCs w:val="24"/>
        </w:rPr>
      </w:pPr>
      <w:r>
        <w:rPr>
          <w:szCs w:val="24"/>
        </w:rPr>
        <w:tab/>
        <w:t>Review of REACH connection to the NA</w:t>
      </w:r>
    </w:p>
    <w:p w14:paraId="5AD0F0B0" w14:textId="2138A6A7" w:rsidR="00850424" w:rsidRDefault="00850424" w:rsidP="0070220D">
      <w:pPr>
        <w:ind w:left="360"/>
        <w:rPr>
          <w:szCs w:val="24"/>
        </w:rPr>
      </w:pPr>
      <w:r>
        <w:rPr>
          <w:szCs w:val="24"/>
        </w:rPr>
        <w:tab/>
        <w:t>Review of CH City connection to NA</w:t>
      </w:r>
    </w:p>
    <w:p w14:paraId="201C0934" w14:textId="12767A9B" w:rsidR="00765AB3" w:rsidRDefault="00765AB3" w:rsidP="0070220D">
      <w:pPr>
        <w:ind w:left="360"/>
        <w:rPr>
          <w:szCs w:val="24"/>
        </w:rPr>
      </w:pPr>
      <w:r>
        <w:rPr>
          <w:szCs w:val="24"/>
        </w:rPr>
        <w:tab/>
        <w:t>Questions - concerns</w:t>
      </w:r>
    </w:p>
    <w:p w14:paraId="1528371A" w14:textId="77777777" w:rsidR="006E3FE1" w:rsidRDefault="006E3FE1" w:rsidP="009502B0">
      <w:pPr>
        <w:ind w:left="360"/>
        <w:rPr>
          <w:szCs w:val="24"/>
        </w:rPr>
      </w:pPr>
    </w:p>
    <w:p w14:paraId="132B0496" w14:textId="6AB9C1AA" w:rsidR="009502B0" w:rsidRDefault="006F3D95" w:rsidP="009502B0">
      <w:pPr>
        <w:ind w:left="360"/>
        <w:rPr>
          <w:szCs w:val="24"/>
        </w:rPr>
      </w:pPr>
      <w:r>
        <w:rPr>
          <w:szCs w:val="24"/>
        </w:rPr>
        <w:t>BY LAWS REVIEW</w:t>
      </w:r>
    </w:p>
    <w:p w14:paraId="4585E7D8" w14:textId="09DF8659" w:rsidR="003D093E" w:rsidRDefault="006F3D95" w:rsidP="003D093E">
      <w:pPr>
        <w:ind w:left="720"/>
        <w:rPr>
          <w:szCs w:val="24"/>
        </w:rPr>
      </w:pPr>
      <w:r>
        <w:rPr>
          <w:szCs w:val="24"/>
        </w:rPr>
        <w:t>Function bylaws are in place.  Copies available</w:t>
      </w:r>
    </w:p>
    <w:p w14:paraId="4F71B12F" w14:textId="1072A192" w:rsidR="00867FEF" w:rsidRDefault="00FF27EF" w:rsidP="00A8104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403FD084" w14:textId="090C86A6" w:rsidR="006E3FE1" w:rsidRDefault="00867FEF" w:rsidP="00B96C1C">
      <w:pPr>
        <w:ind w:left="360"/>
        <w:rPr>
          <w:szCs w:val="24"/>
        </w:rPr>
      </w:pPr>
      <w:r>
        <w:rPr>
          <w:szCs w:val="24"/>
        </w:rPr>
        <w:t>NEW BUSINESS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Kathy</w:t>
      </w:r>
    </w:p>
    <w:p w14:paraId="68ACE1D7" w14:textId="5F31C811" w:rsidR="003D093E" w:rsidRDefault="00867FEF" w:rsidP="00B96C1C">
      <w:pPr>
        <w:ind w:left="360"/>
        <w:rPr>
          <w:szCs w:val="24"/>
        </w:rPr>
      </w:pPr>
      <w:r>
        <w:rPr>
          <w:szCs w:val="24"/>
        </w:rPr>
        <w:tab/>
      </w:r>
      <w:r w:rsidR="003D093E">
        <w:rPr>
          <w:szCs w:val="24"/>
        </w:rPr>
        <w:t>Election of Officers</w:t>
      </w:r>
    </w:p>
    <w:p w14:paraId="6E6AA0DE" w14:textId="71CCE1B0" w:rsidR="00850424" w:rsidRDefault="00850424" w:rsidP="00B96C1C">
      <w:pPr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President, Secretary, Treasurer (or Secretary//Treasurer), Director ag large</w:t>
      </w:r>
    </w:p>
    <w:p w14:paraId="0A8AB3FE" w14:textId="77777777" w:rsidR="00850424" w:rsidRDefault="00850424" w:rsidP="00B96C1C">
      <w:pPr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</w:t>
      </w:r>
      <w:proofErr w:type="gramStart"/>
      <w:r>
        <w:rPr>
          <w:szCs w:val="24"/>
        </w:rPr>
        <w:t>note</w:t>
      </w:r>
      <w:proofErr w:type="gramEnd"/>
      <w:r>
        <w:rPr>
          <w:szCs w:val="24"/>
        </w:rPr>
        <w:t xml:space="preserve">: Current Vice President can continue in office, if chooses not to that office will </w:t>
      </w:r>
    </w:p>
    <w:p w14:paraId="23972EB6" w14:textId="360BE1FA" w:rsidR="00850424" w:rsidRDefault="00850424" w:rsidP="00B96C1C">
      <w:pPr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need to be elected)</w:t>
      </w:r>
    </w:p>
    <w:p w14:paraId="2FB1DB01" w14:textId="38EB93AB" w:rsidR="00850424" w:rsidRDefault="00850424" w:rsidP="00B96C1C">
      <w:pPr>
        <w:ind w:left="360"/>
        <w:rPr>
          <w:szCs w:val="24"/>
        </w:rPr>
      </w:pPr>
      <w:r>
        <w:rPr>
          <w:szCs w:val="24"/>
        </w:rPr>
        <w:tab/>
        <w:t>Participation in Community Dinner March 10, volunteers needed</w:t>
      </w:r>
    </w:p>
    <w:p w14:paraId="2BA2551A" w14:textId="5892A84B" w:rsidR="00765AB3" w:rsidRDefault="00765AB3" w:rsidP="00B96C1C">
      <w:pPr>
        <w:ind w:left="360"/>
        <w:rPr>
          <w:szCs w:val="24"/>
        </w:rPr>
      </w:pPr>
      <w:r>
        <w:rPr>
          <w:szCs w:val="24"/>
        </w:rPr>
        <w:tab/>
        <w:t>Neighborhood Awareness Month – Postcards, participation</w:t>
      </w:r>
    </w:p>
    <w:p w14:paraId="2F5F375E" w14:textId="155E1808" w:rsidR="002D02B7" w:rsidRDefault="002D02B7" w:rsidP="00850424">
      <w:pPr>
        <w:ind w:left="360"/>
        <w:rPr>
          <w:szCs w:val="24"/>
        </w:rPr>
      </w:pPr>
      <w:r>
        <w:rPr>
          <w:szCs w:val="24"/>
        </w:rPr>
        <w:tab/>
      </w:r>
    </w:p>
    <w:p w14:paraId="4D8243FC" w14:textId="3057B248" w:rsidR="00B44F09" w:rsidRDefault="00A50F3F" w:rsidP="00B96C1C">
      <w:pPr>
        <w:ind w:left="360"/>
        <w:rPr>
          <w:szCs w:val="24"/>
        </w:rPr>
      </w:pPr>
      <w:r>
        <w:rPr>
          <w:szCs w:val="24"/>
        </w:rPr>
        <w:t xml:space="preserve">PROGRAM / </w:t>
      </w:r>
      <w:r w:rsidR="004C37C4">
        <w:rPr>
          <w:szCs w:val="24"/>
        </w:rPr>
        <w:t>PRESENTATION</w:t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  <w:r w:rsidR="00D03189">
        <w:rPr>
          <w:szCs w:val="24"/>
        </w:rPr>
        <w:tab/>
      </w:r>
    </w:p>
    <w:p w14:paraId="651C9F33" w14:textId="2C08B1A9" w:rsidR="001C48B4" w:rsidRPr="00850424" w:rsidRDefault="00850424" w:rsidP="00867FEF">
      <w:pPr>
        <w:ind w:left="360"/>
        <w:rPr>
          <w:szCs w:val="24"/>
        </w:rPr>
      </w:pPr>
      <w:r w:rsidRPr="00850424">
        <w:rPr>
          <w:b/>
          <w:bCs/>
          <w:szCs w:val="24"/>
        </w:rPr>
        <w:tab/>
      </w:r>
      <w:r w:rsidRPr="00850424">
        <w:rPr>
          <w:szCs w:val="24"/>
        </w:rPr>
        <w:t xml:space="preserve">No Program </w:t>
      </w:r>
      <w:r>
        <w:rPr>
          <w:szCs w:val="24"/>
        </w:rPr>
        <w:t>Identified this meeting</w:t>
      </w:r>
    </w:p>
    <w:p w14:paraId="56317813" w14:textId="77777777" w:rsidR="001C48B4" w:rsidRDefault="001C48B4" w:rsidP="00867FEF">
      <w:pPr>
        <w:ind w:left="360"/>
        <w:rPr>
          <w:szCs w:val="24"/>
        </w:rPr>
      </w:pPr>
    </w:p>
    <w:p w14:paraId="66E7E4A1" w14:textId="7FFA5F87" w:rsidR="0029080C" w:rsidRDefault="0029080C" w:rsidP="00867FEF">
      <w:pPr>
        <w:ind w:left="360"/>
        <w:rPr>
          <w:szCs w:val="24"/>
        </w:rPr>
      </w:pPr>
      <w:r>
        <w:rPr>
          <w:szCs w:val="24"/>
        </w:rPr>
        <w:t>ELECTION RESULTS</w:t>
      </w:r>
    </w:p>
    <w:p w14:paraId="122C659E" w14:textId="72DBE85D" w:rsidR="0029080C" w:rsidRDefault="0029080C" w:rsidP="002D02B7">
      <w:pPr>
        <w:ind w:left="360"/>
        <w:rPr>
          <w:szCs w:val="24"/>
        </w:rPr>
      </w:pPr>
      <w:r>
        <w:rPr>
          <w:szCs w:val="24"/>
        </w:rPr>
        <w:tab/>
      </w:r>
    </w:p>
    <w:p w14:paraId="023785F5" w14:textId="693ADC90" w:rsidR="00867FEF" w:rsidRDefault="00867FEF" w:rsidP="00867FEF">
      <w:pPr>
        <w:ind w:left="360"/>
        <w:rPr>
          <w:szCs w:val="24"/>
        </w:rPr>
      </w:pPr>
      <w:r>
        <w:rPr>
          <w:szCs w:val="24"/>
        </w:rPr>
        <w:t>ANNOUNCEMENTS</w:t>
      </w:r>
    </w:p>
    <w:p w14:paraId="63518BFE" w14:textId="22AF380A" w:rsidR="00004112" w:rsidRDefault="00004112" w:rsidP="0029080C">
      <w:pPr>
        <w:ind w:left="360"/>
        <w:rPr>
          <w:szCs w:val="24"/>
        </w:rPr>
      </w:pPr>
      <w:r>
        <w:rPr>
          <w:szCs w:val="24"/>
        </w:rPr>
        <w:tab/>
      </w:r>
      <w:r w:rsidR="00765AB3">
        <w:rPr>
          <w:szCs w:val="24"/>
        </w:rPr>
        <w:t>Next Meeting February– 2/11/25</w:t>
      </w:r>
    </w:p>
    <w:p w14:paraId="72E5E5B6" w14:textId="057E1B7A" w:rsidR="00765AB3" w:rsidRDefault="00765AB3" w:rsidP="0029080C">
      <w:pPr>
        <w:ind w:left="360"/>
        <w:rPr>
          <w:szCs w:val="24"/>
        </w:rPr>
      </w:pPr>
      <w:r>
        <w:rPr>
          <w:szCs w:val="24"/>
        </w:rPr>
        <w:tab/>
        <w:t>Community dinner 3/10/25 – Community Center</w:t>
      </w:r>
    </w:p>
    <w:p w14:paraId="3F576720" w14:textId="77777777" w:rsidR="0020576D" w:rsidRDefault="0020576D" w:rsidP="00B85FC0">
      <w:pPr>
        <w:ind w:left="360"/>
        <w:jc w:val="both"/>
        <w:rPr>
          <w:szCs w:val="24"/>
        </w:rPr>
      </w:pPr>
    </w:p>
    <w:sectPr w:rsidR="0020576D" w:rsidSect="00001A47">
      <w:footerReference w:type="default" r:id="rId8"/>
      <w:pgSz w:w="12240" w:h="15840"/>
      <w:pgMar w:top="36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D38F" w14:textId="77777777" w:rsidR="00E822E1" w:rsidRDefault="00E822E1" w:rsidP="00E46EF1">
      <w:r>
        <w:separator/>
      </w:r>
    </w:p>
  </w:endnote>
  <w:endnote w:type="continuationSeparator" w:id="0">
    <w:p w14:paraId="48C90B81" w14:textId="77777777" w:rsidR="00E822E1" w:rsidRDefault="00E822E1" w:rsidP="00E4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AED27" w14:textId="27A61BC9" w:rsidR="00E46EF1" w:rsidRPr="008D5594" w:rsidRDefault="002A606C" w:rsidP="0082039A">
    <w:pPr>
      <w:pStyle w:val="Footer"/>
      <w:jc w:val="right"/>
      <w:rPr>
        <w:sz w:val="20"/>
      </w:rPr>
    </w:pPr>
    <w:r>
      <w:rPr>
        <w:sz w:val="20"/>
      </w:rPr>
      <w:t xml:space="preserve">Kathy </w:t>
    </w:r>
    <w:r w:rsidR="00001A47">
      <w:rPr>
        <w:sz w:val="20"/>
      </w:rPr>
      <w:t xml:space="preserve">Morris – kathy@kathleenmorris.net     </w:t>
    </w:r>
    <w:r w:rsidR="00AA3797">
      <w:rPr>
        <w:sz w:val="20"/>
      </w:rPr>
      <w:t xml:space="preserve">KAM </w:t>
    </w:r>
    <w:r w:rsidR="00765AB3">
      <w:rPr>
        <w:sz w:val="20"/>
      </w:rPr>
      <w:t>1/12/25</w:t>
    </w:r>
    <w:r w:rsidR="001B3693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0D6C" w14:textId="77777777" w:rsidR="00E822E1" w:rsidRDefault="00E822E1" w:rsidP="00E46EF1">
      <w:r>
        <w:separator/>
      </w:r>
    </w:p>
  </w:footnote>
  <w:footnote w:type="continuationSeparator" w:id="0">
    <w:p w14:paraId="77579583" w14:textId="77777777" w:rsidR="00E822E1" w:rsidRDefault="00E822E1" w:rsidP="00E4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B5164"/>
    <w:multiLevelType w:val="hybridMultilevel"/>
    <w:tmpl w:val="5C00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01718"/>
    <w:multiLevelType w:val="hybridMultilevel"/>
    <w:tmpl w:val="6C10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A2F6E"/>
    <w:multiLevelType w:val="hybridMultilevel"/>
    <w:tmpl w:val="4AC278E4"/>
    <w:lvl w:ilvl="0" w:tplc="67A4659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238169">
    <w:abstractNumId w:val="1"/>
  </w:num>
  <w:num w:numId="2" w16cid:durableId="1977367293">
    <w:abstractNumId w:val="0"/>
  </w:num>
  <w:num w:numId="3" w16cid:durableId="170263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05"/>
    <w:rsid w:val="000014B6"/>
    <w:rsid w:val="00001A47"/>
    <w:rsid w:val="00004112"/>
    <w:rsid w:val="000048AC"/>
    <w:rsid w:val="00005680"/>
    <w:rsid w:val="00006B6A"/>
    <w:rsid w:val="00010EDA"/>
    <w:rsid w:val="00017E70"/>
    <w:rsid w:val="00022B2B"/>
    <w:rsid w:val="00024C92"/>
    <w:rsid w:val="00024CD8"/>
    <w:rsid w:val="00025F97"/>
    <w:rsid w:val="00030E19"/>
    <w:rsid w:val="0003154E"/>
    <w:rsid w:val="00031F92"/>
    <w:rsid w:val="00037294"/>
    <w:rsid w:val="000443E0"/>
    <w:rsid w:val="00046AD3"/>
    <w:rsid w:val="0005519E"/>
    <w:rsid w:val="00062DB1"/>
    <w:rsid w:val="00065DF6"/>
    <w:rsid w:val="00067326"/>
    <w:rsid w:val="00067A2F"/>
    <w:rsid w:val="00081B2B"/>
    <w:rsid w:val="000833C1"/>
    <w:rsid w:val="00085D5F"/>
    <w:rsid w:val="000943CE"/>
    <w:rsid w:val="00094BFA"/>
    <w:rsid w:val="000A10AD"/>
    <w:rsid w:val="000A22D4"/>
    <w:rsid w:val="000A47F9"/>
    <w:rsid w:val="000A60DE"/>
    <w:rsid w:val="000A76B7"/>
    <w:rsid w:val="000A7775"/>
    <w:rsid w:val="000B10A5"/>
    <w:rsid w:val="000B2C40"/>
    <w:rsid w:val="000B4140"/>
    <w:rsid w:val="000B534E"/>
    <w:rsid w:val="000B53F8"/>
    <w:rsid w:val="000B7D1F"/>
    <w:rsid w:val="000C0A6C"/>
    <w:rsid w:val="000C104F"/>
    <w:rsid w:val="000C1867"/>
    <w:rsid w:val="000C2C80"/>
    <w:rsid w:val="000C31B6"/>
    <w:rsid w:val="000C3868"/>
    <w:rsid w:val="000C38D5"/>
    <w:rsid w:val="000C3E6A"/>
    <w:rsid w:val="000C4FF4"/>
    <w:rsid w:val="000C57F4"/>
    <w:rsid w:val="000D24E7"/>
    <w:rsid w:val="000D26C2"/>
    <w:rsid w:val="000D4381"/>
    <w:rsid w:val="000D696E"/>
    <w:rsid w:val="000D7047"/>
    <w:rsid w:val="000D7491"/>
    <w:rsid w:val="000E0718"/>
    <w:rsid w:val="000E11CC"/>
    <w:rsid w:val="000E268C"/>
    <w:rsid w:val="000E4AC1"/>
    <w:rsid w:val="000E6F89"/>
    <w:rsid w:val="001036FC"/>
    <w:rsid w:val="00104A96"/>
    <w:rsid w:val="0010521C"/>
    <w:rsid w:val="0011128C"/>
    <w:rsid w:val="00111BB5"/>
    <w:rsid w:val="00114E80"/>
    <w:rsid w:val="00121822"/>
    <w:rsid w:val="00121C28"/>
    <w:rsid w:val="00122B05"/>
    <w:rsid w:val="00123C17"/>
    <w:rsid w:val="00124E49"/>
    <w:rsid w:val="00134590"/>
    <w:rsid w:val="001374A2"/>
    <w:rsid w:val="00137E26"/>
    <w:rsid w:val="00140245"/>
    <w:rsid w:val="00144AEC"/>
    <w:rsid w:val="00146684"/>
    <w:rsid w:val="00147565"/>
    <w:rsid w:val="001539E8"/>
    <w:rsid w:val="001602B6"/>
    <w:rsid w:val="00161751"/>
    <w:rsid w:val="00163A82"/>
    <w:rsid w:val="00172D0A"/>
    <w:rsid w:val="00173701"/>
    <w:rsid w:val="001739D9"/>
    <w:rsid w:val="00175151"/>
    <w:rsid w:val="0017707D"/>
    <w:rsid w:val="00177A55"/>
    <w:rsid w:val="00180651"/>
    <w:rsid w:val="00180733"/>
    <w:rsid w:val="0018131C"/>
    <w:rsid w:val="00183E97"/>
    <w:rsid w:val="00185B18"/>
    <w:rsid w:val="001874CD"/>
    <w:rsid w:val="00192461"/>
    <w:rsid w:val="00192F10"/>
    <w:rsid w:val="00195FB9"/>
    <w:rsid w:val="0019734F"/>
    <w:rsid w:val="001A1501"/>
    <w:rsid w:val="001A160F"/>
    <w:rsid w:val="001A1E18"/>
    <w:rsid w:val="001A48D6"/>
    <w:rsid w:val="001B3693"/>
    <w:rsid w:val="001B6F0A"/>
    <w:rsid w:val="001C0B72"/>
    <w:rsid w:val="001C1E4F"/>
    <w:rsid w:val="001C20A3"/>
    <w:rsid w:val="001C48B4"/>
    <w:rsid w:val="001C5537"/>
    <w:rsid w:val="001C6080"/>
    <w:rsid w:val="001D0F7C"/>
    <w:rsid w:val="001D4395"/>
    <w:rsid w:val="001D48E1"/>
    <w:rsid w:val="001E16D5"/>
    <w:rsid w:val="001E3ADE"/>
    <w:rsid w:val="001E6883"/>
    <w:rsid w:val="001F04F9"/>
    <w:rsid w:val="001F432D"/>
    <w:rsid w:val="002018F5"/>
    <w:rsid w:val="00205643"/>
    <w:rsid w:val="0020576D"/>
    <w:rsid w:val="00207529"/>
    <w:rsid w:val="002146B4"/>
    <w:rsid w:val="0021536A"/>
    <w:rsid w:val="00216817"/>
    <w:rsid w:val="002173C1"/>
    <w:rsid w:val="00222E71"/>
    <w:rsid w:val="00225CB1"/>
    <w:rsid w:val="00226444"/>
    <w:rsid w:val="002266AE"/>
    <w:rsid w:val="002320D0"/>
    <w:rsid w:val="00232906"/>
    <w:rsid w:val="0023453B"/>
    <w:rsid w:val="002356A3"/>
    <w:rsid w:val="00237053"/>
    <w:rsid w:val="002412D7"/>
    <w:rsid w:val="002508D4"/>
    <w:rsid w:val="00250A4D"/>
    <w:rsid w:val="00252AD3"/>
    <w:rsid w:val="0026286F"/>
    <w:rsid w:val="0026299D"/>
    <w:rsid w:val="0026690E"/>
    <w:rsid w:val="00266911"/>
    <w:rsid w:val="002700A7"/>
    <w:rsid w:val="00272FD3"/>
    <w:rsid w:val="002736BC"/>
    <w:rsid w:val="00276A26"/>
    <w:rsid w:val="002777DE"/>
    <w:rsid w:val="002804A7"/>
    <w:rsid w:val="0028290F"/>
    <w:rsid w:val="00283A44"/>
    <w:rsid w:val="002873D0"/>
    <w:rsid w:val="00290021"/>
    <w:rsid w:val="0029080C"/>
    <w:rsid w:val="002925D0"/>
    <w:rsid w:val="00292FA8"/>
    <w:rsid w:val="002934E7"/>
    <w:rsid w:val="002A4359"/>
    <w:rsid w:val="002A606C"/>
    <w:rsid w:val="002A64AC"/>
    <w:rsid w:val="002A657A"/>
    <w:rsid w:val="002A7FEB"/>
    <w:rsid w:val="002B0D14"/>
    <w:rsid w:val="002B0E50"/>
    <w:rsid w:val="002B100A"/>
    <w:rsid w:val="002B223F"/>
    <w:rsid w:val="002C4025"/>
    <w:rsid w:val="002C5A02"/>
    <w:rsid w:val="002D02B7"/>
    <w:rsid w:val="002D15CC"/>
    <w:rsid w:val="002D5242"/>
    <w:rsid w:val="002E4EE0"/>
    <w:rsid w:val="002E5362"/>
    <w:rsid w:val="002E557F"/>
    <w:rsid w:val="002E76F9"/>
    <w:rsid w:val="002F5E99"/>
    <w:rsid w:val="00300C0F"/>
    <w:rsid w:val="00304EB8"/>
    <w:rsid w:val="00305B4E"/>
    <w:rsid w:val="003116A7"/>
    <w:rsid w:val="003141A3"/>
    <w:rsid w:val="00316FCC"/>
    <w:rsid w:val="0032034E"/>
    <w:rsid w:val="0032549C"/>
    <w:rsid w:val="00325A50"/>
    <w:rsid w:val="00327967"/>
    <w:rsid w:val="003301F6"/>
    <w:rsid w:val="0033129D"/>
    <w:rsid w:val="003336C8"/>
    <w:rsid w:val="00334B2A"/>
    <w:rsid w:val="0033507C"/>
    <w:rsid w:val="00335B4D"/>
    <w:rsid w:val="00340A6B"/>
    <w:rsid w:val="00342059"/>
    <w:rsid w:val="00342F90"/>
    <w:rsid w:val="00343478"/>
    <w:rsid w:val="00354B4F"/>
    <w:rsid w:val="00355074"/>
    <w:rsid w:val="00362A0B"/>
    <w:rsid w:val="003709AA"/>
    <w:rsid w:val="00380499"/>
    <w:rsid w:val="003846CF"/>
    <w:rsid w:val="003849E1"/>
    <w:rsid w:val="00395063"/>
    <w:rsid w:val="00395F38"/>
    <w:rsid w:val="003A200E"/>
    <w:rsid w:val="003A5573"/>
    <w:rsid w:val="003B0C08"/>
    <w:rsid w:val="003B56FB"/>
    <w:rsid w:val="003C2F32"/>
    <w:rsid w:val="003C34E0"/>
    <w:rsid w:val="003C38BE"/>
    <w:rsid w:val="003C53BE"/>
    <w:rsid w:val="003C5687"/>
    <w:rsid w:val="003C7B4A"/>
    <w:rsid w:val="003C7D78"/>
    <w:rsid w:val="003D093E"/>
    <w:rsid w:val="003D2DAD"/>
    <w:rsid w:val="003D548F"/>
    <w:rsid w:val="003D54C3"/>
    <w:rsid w:val="003E086E"/>
    <w:rsid w:val="003E10F2"/>
    <w:rsid w:val="003E5C75"/>
    <w:rsid w:val="003E5F5A"/>
    <w:rsid w:val="003E729E"/>
    <w:rsid w:val="003E7B6F"/>
    <w:rsid w:val="003F0CE9"/>
    <w:rsid w:val="004054BA"/>
    <w:rsid w:val="004068ED"/>
    <w:rsid w:val="00406FB0"/>
    <w:rsid w:val="00413169"/>
    <w:rsid w:val="004137B0"/>
    <w:rsid w:val="00414F02"/>
    <w:rsid w:val="00427D88"/>
    <w:rsid w:val="0043194E"/>
    <w:rsid w:val="00435838"/>
    <w:rsid w:val="00436C67"/>
    <w:rsid w:val="00440CA1"/>
    <w:rsid w:val="00441CE7"/>
    <w:rsid w:val="004428E5"/>
    <w:rsid w:val="0044440E"/>
    <w:rsid w:val="00445A50"/>
    <w:rsid w:val="0044677F"/>
    <w:rsid w:val="00446B31"/>
    <w:rsid w:val="00453F60"/>
    <w:rsid w:val="00456019"/>
    <w:rsid w:val="00456382"/>
    <w:rsid w:val="004600B7"/>
    <w:rsid w:val="004652E1"/>
    <w:rsid w:val="004678F8"/>
    <w:rsid w:val="00472065"/>
    <w:rsid w:val="004726D6"/>
    <w:rsid w:val="00474A49"/>
    <w:rsid w:val="004767EE"/>
    <w:rsid w:val="00480C4E"/>
    <w:rsid w:val="004825F7"/>
    <w:rsid w:val="004905D9"/>
    <w:rsid w:val="00494C99"/>
    <w:rsid w:val="004A2593"/>
    <w:rsid w:val="004A4F4A"/>
    <w:rsid w:val="004B46CA"/>
    <w:rsid w:val="004B65A7"/>
    <w:rsid w:val="004B6832"/>
    <w:rsid w:val="004C1520"/>
    <w:rsid w:val="004C29C0"/>
    <w:rsid w:val="004C37C4"/>
    <w:rsid w:val="004C4858"/>
    <w:rsid w:val="004C5DE2"/>
    <w:rsid w:val="004D4210"/>
    <w:rsid w:val="004E0C4E"/>
    <w:rsid w:val="004E2E76"/>
    <w:rsid w:val="004E486E"/>
    <w:rsid w:val="004E4D10"/>
    <w:rsid w:val="004E5D1D"/>
    <w:rsid w:val="004E66B9"/>
    <w:rsid w:val="004F011F"/>
    <w:rsid w:val="004F120E"/>
    <w:rsid w:val="004F5571"/>
    <w:rsid w:val="004F5F38"/>
    <w:rsid w:val="0050253B"/>
    <w:rsid w:val="0050572C"/>
    <w:rsid w:val="0050604A"/>
    <w:rsid w:val="0050781F"/>
    <w:rsid w:val="00514313"/>
    <w:rsid w:val="00517AC2"/>
    <w:rsid w:val="00521B98"/>
    <w:rsid w:val="00521D45"/>
    <w:rsid w:val="00522A2D"/>
    <w:rsid w:val="005238F3"/>
    <w:rsid w:val="005241D4"/>
    <w:rsid w:val="00524F23"/>
    <w:rsid w:val="00525CAE"/>
    <w:rsid w:val="00525F20"/>
    <w:rsid w:val="00532D35"/>
    <w:rsid w:val="00533B95"/>
    <w:rsid w:val="00534E70"/>
    <w:rsid w:val="00536C21"/>
    <w:rsid w:val="005436BE"/>
    <w:rsid w:val="005479AE"/>
    <w:rsid w:val="00553DFD"/>
    <w:rsid w:val="00557FB7"/>
    <w:rsid w:val="005606FC"/>
    <w:rsid w:val="00562FD5"/>
    <w:rsid w:val="00563E5C"/>
    <w:rsid w:val="005650DD"/>
    <w:rsid w:val="00565CF7"/>
    <w:rsid w:val="00566431"/>
    <w:rsid w:val="0056689B"/>
    <w:rsid w:val="00567187"/>
    <w:rsid w:val="0056789C"/>
    <w:rsid w:val="00571EA7"/>
    <w:rsid w:val="00575917"/>
    <w:rsid w:val="00576BEF"/>
    <w:rsid w:val="00591D30"/>
    <w:rsid w:val="00593887"/>
    <w:rsid w:val="00596BC1"/>
    <w:rsid w:val="005A1B24"/>
    <w:rsid w:val="005A308C"/>
    <w:rsid w:val="005A35AD"/>
    <w:rsid w:val="005A53BC"/>
    <w:rsid w:val="005A724E"/>
    <w:rsid w:val="005A7352"/>
    <w:rsid w:val="005A76DF"/>
    <w:rsid w:val="005B0642"/>
    <w:rsid w:val="005B06F5"/>
    <w:rsid w:val="005B0C4C"/>
    <w:rsid w:val="005B0DF2"/>
    <w:rsid w:val="005B73AB"/>
    <w:rsid w:val="005C39A3"/>
    <w:rsid w:val="005D3D26"/>
    <w:rsid w:val="005E0688"/>
    <w:rsid w:val="005E2AEB"/>
    <w:rsid w:val="005E4839"/>
    <w:rsid w:val="005E6335"/>
    <w:rsid w:val="005F0985"/>
    <w:rsid w:val="005F2E09"/>
    <w:rsid w:val="005F68AB"/>
    <w:rsid w:val="00600D9D"/>
    <w:rsid w:val="0060468D"/>
    <w:rsid w:val="00604908"/>
    <w:rsid w:val="0061246B"/>
    <w:rsid w:val="00613756"/>
    <w:rsid w:val="00616BE0"/>
    <w:rsid w:val="00617EEB"/>
    <w:rsid w:val="00624E4B"/>
    <w:rsid w:val="00627EB4"/>
    <w:rsid w:val="006303B3"/>
    <w:rsid w:val="00631FAA"/>
    <w:rsid w:val="006355C2"/>
    <w:rsid w:val="0064041A"/>
    <w:rsid w:val="006424F8"/>
    <w:rsid w:val="00645DF7"/>
    <w:rsid w:val="00653D99"/>
    <w:rsid w:val="00660E01"/>
    <w:rsid w:val="00663CBF"/>
    <w:rsid w:val="006704F2"/>
    <w:rsid w:val="00671E50"/>
    <w:rsid w:val="00672713"/>
    <w:rsid w:val="00673A2E"/>
    <w:rsid w:val="00680EEA"/>
    <w:rsid w:val="0068330A"/>
    <w:rsid w:val="00684DE0"/>
    <w:rsid w:val="006861F4"/>
    <w:rsid w:val="006A0FD2"/>
    <w:rsid w:val="006A5865"/>
    <w:rsid w:val="006B0727"/>
    <w:rsid w:val="006B1BB3"/>
    <w:rsid w:val="006B7889"/>
    <w:rsid w:val="006C03A7"/>
    <w:rsid w:val="006C35EB"/>
    <w:rsid w:val="006C4478"/>
    <w:rsid w:val="006D1CDC"/>
    <w:rsid w:val="006D2306"/>
    <w:rsid w:val="006D33FA"/>
    <w:rsid w:val="006D3605"/>
    <w:rsid w:val="006E2392"/>
    <w:rsid w:val="006E3FE1"/>
    <w:rsid w:val="006E5BAF"/>
    <w:rsid w:val="006E756A"/>
    <w:rsid w:val="006E7ECA"/>
    <w:rsid w:val="006F1ADB"/>
    <w:rsid w:val="006F3C53"/>
    <w:rsid w:val="006F3D95"/>
    <w:rsid w:val="006F3DAA"/>
    <w:rsid w:val="006F5F04"/>
    <w:rsid w:val="007011CC"/>
    <w:rsid w:val="0070220D"/>
    <w:rsid w:val="0070353E"/>
    <w:rsid w:val="0070543A"/>
    <w:rsid w:val="00707273"/>
    <w:rsid w:val="00707494"/>
    <w:rsid w:val="0070760E"/>
    <w:rsid w:val="00707AD4"/>
    <w:rsid w:val="007137A7"/>
    <w:rsid w:val="00713817"/>
    <w:rsid w:val="0071430C"/>
    <w:rsid w:val="0071636E"/>
    <w:rsid w:val="00716749"/>
    <w:rsid w:val="00723818"/>
    <w:rsid w:val="00726CC7"/>
    <w:rsid w:val="007277D3"/>
    <w:rsid w:val="0073045E"/>
    <w:rsid w:val="00731FE1"/>
    <w:rsid w:val="00734ED6"/>
    <w:rsid w:val="0073502F"/>
    <w:rsid w:val="007363DA"/>
    <w:rsid w:val="007418E9"/>
    <w:rsid w:val="007437B5"/>
    <w:rsid w:val="00744ABC"/>
    <w:rsid w:val="0074585D"/>
    <w:rsid w:val="00747DB8"/>
    <w:rsid w:val="007543E8"/>
    <w:rsid w:val="00756D2A"/>
    <w:rsid w:val="00761B3F"/>
    <w:rsid w:val="00761CA2"/>
    <w:rsid w:val="00765AB3"/>
    <w:rsid w:val="00765EC2"/>
    <w:rsid w:val="00770F90"/>
    <w:rsid w:val="007738C2"/>
    <w:rsid w:val="007756A1"/>
    <w:rsid w:val="00776B8A"/>
    <w:rsid w:val="007774DD"/>
    <w:rsid w:val="00777F7B"/>
    <w:rsid w:val="0078166C"/>
    <w:rsid w:val="007832A7"/>
    <w:rsid w:val="00783518"/>
    <w:rsid w:val="0078531B"/>
    <w:rsid w:val="00785B7B"/>
    <w:rsid w:val="007945B8"/>
    <w:rsid w:val="00795283"/>
    <w:rsid w:val="007961D8"/>
    <w:rsid w:val="00797F97"/>
    <w:rsid w:val="007A0481"/>
    <w:rsid w:val="007A418F"/>
    <w:rsid w:val="007B1175"/>
    <w:rsid w:val="007B255A"/>
    <w:rsid w:val="007B3AAB"/>
    <w:rsid w:val="007B5F37"/>
    <w:rsid w:val="007C0F10"/>
    <w:rsid w:val="007C3C1B"/>
    <w:rsid w:val="007D1818"/>
    <w:rsid w:val="007D2476"/>
    <w:rsid w:val="007D35B2"/>
    <w:rsid w:val="007D5740"/>
    <w:rsid w:val="007D7837"/>
    <w:rsid w:val="007E182D"/>
    <w:rsid w:val="007E1C7E"/>
    <w:rsid w:val="007E319D"/>
    <w:rsid w:val="007E47D7"/>
    <w:rsid w:val="007E4ACB"/>
    <w:rsid w:val="007E5E8C"/>
    <w:rsid w:val="007F3471"/>
    <w:rsid w:val="007F64E2"/>
    <w:rsid w:val="007F7751"/>
    <w:rsid w:val="008041AD"/>
    <w:rsid w:val="00804590"/>
    <w:rsid w:val="00805F51"/>
    <w:rsid w:val="00807CFF"/>
    <w:rsid w:val="008112CD"/>
    <w:rsid w:val="008114F9"/>
    <w:rsid w:val="00811BE0"/>
    <w:rsid w:val="008129B4"/>
    <w:rsid w:val="008130FD"/>
    <w:rsid w:val="00817902"/>
    <w:rsid w:val="0082039A"/>
    <w:rsid w:val="00823041"/>
    <w:rsid w:val="00823542"/>
    <w:rsid w:val="00823EF4"/>
    <w:rsid w:val="008262C6"/>
    <w:rsid w:val="00826E82"/>
    <w:rsid w:val="00834FBA"/>
    <w:rsid w:val="0083538D"/>
    <w:rsid w:val="008366CD"/>
    <w:rsid w:val="008374DF"/>
    <w:rsid w:val="0084080B"/>
    <w:rsid w:val="0084209F"/>
    <w:rsid w:val="00847F55"/>
    <w:rsid w:val="00850424"/>
    <w:rsid w:val="008505F6"/>
    <w:rsid w:val="0085238C"/>
    <w:rsid w:val="0085296C"/>
    <w:rsid w:val="00855C93"/>
    <w:rsid w:val="00857277"/>
    <w:rsid w:val="00861113"/>
    <w:rsid w:val="008615DC"/>
    <w:rsid w:val="00861F84"/>
    <w:rsid w:val="00863DE3"/>
    <w:rsid w:val="00865F99"/>
    <w:rsid w:val="00867FEF"/>
    <w:rsid w:val="008726F4"/>
    <w:rsid w:val="00872864"/>
    <w:rsid w:val="00880C59"/>
    <w:rsid w:val="0088223B"/>
    <w:rsid w:val="00882882"/>
    <w:rsid w:val="00882A94"/>
    <w:rsid w:val="00882B57"/>
    <w:rsid w:val="00891479"/>
    <w:rsid w:val="00895488"/>
    <w:rsid w:val="008A37B3"/>
    <w:rsid w:val="008A6683"/>
    <w:rsid w:val="008A6716"/>
    <w:rsid w:val="008A6B6D"/>
    <w:rsid w:val="008B491F"/>
    <w:rsid w:val="008B49A2"/>
    <w:rsid w:val="008B560F"/>
    <w:rsid w:val="008B561D"/>
    <w:rsid w:val="008B60E3"/>
    <w:rsid w:val="008B62F6"/>
    <w:rsid w:val="008B66DD"/>
    <w:rsid w:val="008B6993"/>
    <w:rsid w:val="008C3098"/>
    <w:rsid w:val="008C3160"/>
    <w:rsid w:val="008C4B32"/>
    <w:rsid w:val="008D2E9F"/>
    <w:rsid w:val="008D4970"/>
    <w:rsid w:val="008D503C"/>
    <w:rsid w:val="008D5594"/>
    <w:rsid w:val="008D6BA1"/>
    <w:rsid w:val="008E1743"/>
    <w:rsid w:val="008E2D2D"/>
    <w:rsid w:val="008E30A6"/>
    <w:rsid w:val="008E7CCB"/>
    <w:rsid w:val="008F3459"/>
    <w:rsid w:val="008F3557"/>
    <w:rsid w:val="008F5B0D"/>
    <w:rsid w:val="008F5D29"/>
    <w:rsid w:val="00901AA4"/>
    <w:rsid w:val="00902C9C"/>
    <w:rsid w:val="00902CB5"/>
    <w:rsid w:val="0090610B"/>
    <w:rsid w:val="0091182A"/>
    <w:rsid w:val="00911D8D"/>
    <w:rsid w:val="00917131"/>
    <w:rsid w:val="00917600"/>
    <w:rsid w:val="009218B5"/>
    <w:rsid w:val="00922996"/>
    <w:rsid w:val="009240BE"/>
    <w:rsid w:val="009461A5"/>
    <w:rsid w:val="009502B0"/>
    <w:rsid w:val="00953932"/>
    <w:rsid w:val="0095576C"/>
    <w:rsid w:val="0095631A"/>
    <w:rsid w:val="00960256"/>
    <w:rsid w:val="009611D6"/>
    <w:rsid w:val="00961885"/>
    <w:rsid w:val="009618D1"/>
    <w:rsid w:val="00963D90"/>
    <w:rsid w:val="0096531B"/>
    <w:rsid w:val="00965FA9"/>
    <w:rsid w:val="00966187"/>
    <w:rsid w:val="00973E29"/>
    <w:rsid w:val="009815FB"/>
    <w:rsid w:val="0098294C"/>
    <w:rsid w:val="009838DC"/>
    <w:rsid w:val="00985691"/>
    <w:rsid w:val="00986FE4"/>
    <w:rsid w:val="0098711C"/>
    <w:rsid w:val="00990721"/>
    <w:rsid w:val="00994002"/>
    <w:rsid w:val="00996D24"/>
    <w:rsid w:val="00997EBD"/>
    <w:rsid w:val="00997F3F"/>
    <w:rsid w:val="009A09AF"/>
    <w:rsid w:val="009A1736"/>
    <w:rsid w:val="009A5A23"/>
    <w:rsid w:val="009A6074"/>
    <w:rsid w:val="009A630F"/>
    <w:rsid w:val="009B1B0C"/>
    <w:rsid w:val="009B39E2"/>
    <w:rsid w:val="009B3E50"/>
    <w:rsid w:val="009B5FDC"/>
    <w:rsid w:val="009B5FF8"/>
    <w:rsid w:val="009C0CF3"/>
    <w:rsid w:val="009D0126"/>
    <w:rsid w:val="009D0FDF"/>
    <w:rsid w:val="009D3969"/>
    <w:rsid w:val="009D453A"/>
    <w:rsid w:val="009E097F"/>
    <w:rsid w:val="009E1CAB"/>
    <w:rsid w:val="009E1F92"/>
    <w:rsid w:val="009E5F7D"/>
    <w:rsid w:val="009F1880"/>
    <w:rsid w:val="009F503E"/>
    <w:rsid w:val="009F66F6"/>
    <w:rsid w:val="00A02436"/>
    <w:rsid w:val="00A03901"/>
    <w:rsid w:val="00A05EF0"/>
    <w:rsid w:val="00A06537"/>
    <w:rsid w:val="00A1073E"/>
    <w:rsid w:val="00A1341C"/>
    <w:rsid w:val="00A144BD"/>
    <w:rsid w:val="00A152D6"/>
    <w:rsid w:val="00A17E69"/>
    <w:rsid w:val="00A21D2E"/>
    <w:rsid w:val="00A31201"/>
    <w:rsid w:val="00A3762C"/>
    <w:rsid w:val="00A45B8F"/>
    <w:rsid w:val="00A47FFD"/>
    <w:rsid w:val="00A50F3F"/>
    <w:rsid w:val="00A51DBB"/>
    <w:rsid w:val="00A535EC"/>
    <w:rsid w:val="00A5553B"/>
    <w:rsid w:val="00A556BE"/>
    <w:rsid w:val="00A611CD"/>
    <w:rsid w:val="00A631FC"/>
    <w:rsid w:val="00A6598E"/>
    <w:rsid w:val="00A67B38"/>
    <w:rsid w:val="00A71CB9"/>
    <w:rsid w:val="00A72B01"/>
    <w:rsid w:val="00A74F4E"/>
    <w:rsid w:val="00A7646C"/>
    <w:rsid w:val="00A8104D"/>
    <w:rsid w:val="00A84EB2"/>
    <w:rsid w:val="00A85BD8"/>
    <w:rsid w:val="00A87298"/>
    <w:rsid w:val="00A90790"/>
    <w:rsid w:val="00A92594"/>
    <w:rsid w:val="00A94E8E"/>
    <w:rsid w:val="00AA03F9"/>
    <w:rsid w:val="00AA3797"/>
    <w:rsid w:val="00AA3AC9"/>
    <w:rsid w:val="00AA607F"/>
    <w:rsid w:val="00AA667D"/>
    <w:rsid w:val="00AA76F5"/>
    <w:rsid w:val="00AB2D06"/>
    <w:rsid w:val="00AB59A8"/>
    <w:rsid w:val="00AB5F89"/>
    <w:rsid w:val="00AB7FFD"/>
    <w:rsid w:val="00AC5B72"/>
    <w:rsid w:val="00AC6276"/>
    <w:rsid w:val="00AC7F83"/>
    <w:rsid w:val="00AD1C04"/>
    <w:rsid w:val="00AD39D1"/>
    <w:rsid w:val="00AE1559"/>
    <w:rsid w:val="00AE2DDD"/>
    <w:rsid w:val="00AE3FA6"/>
    <w:rsid w:val="00AF1ADE"/>
    <w:rsid w:val="00B023D5"/>
    <w:rsid w:val="00B054F8"/>
    <w:rsid w:val="00B106E6"/>
    <w:rsid w:val="00B20BC4"/>
    <w:rsid w:val="00B2145B"/>
    <w:rsid w:val="00B24B11"/>
    <w:rsid w:val="00B24C46"/>
    <w:rsid w:val="00B24F86"/>
    <w:rsid w:val="00B32D01"/>
    <w:rsid w:val="00B35C49"/>
    <w:rsid w:val="00B40693"/>
    <w:rsid w:val="00B40E15"/>
    <w:rsid w:val="00B416C5"/>
    <w:rsid w:val="00B44F09"/>
    <w:rsid w:val="00B47376"/>
    <w:rsid w:val="00B54A24"/>
    <w:rsid w:val="00B557A8"/>
    <w:rsid w:val="00B62ED9"/>
    <w:rsid w:val="00B64E87"/>
    <w:rsid w:val="00B73168"/>
    <w:rsid w:val="00B76A46"/>
    <w:rsid w:val="00B76CE3"/>
    <w:rsid w:val="00B80420"/>
    <w:rsid w:val="00B85FC0"/>
    <w:rsid w:val="00B867FA"/>
    <w:rsid w:val="00B920E9"/>
    <w:rsid w:val="00B9340C"/>
    <w:rsid w:val="00B96C1C"/>
    <w:rsid w:val="00B96D7E"/>
    <w:rsid w:val="00BA0B48"/>
    <w:rsid w:val="00BA2FDB"/>
    <w:rsid w:val="00BA34A3"/>
    <w:rsid w:val="00BA384B"/>
    <w:rsid w:val="00BB1DD5"/>
    <w:rsid w:val="00BB336E"/>
    <w:rsid w:val="00BB41D0"/>
    <w:rsid w:val="00BB6D9B"/>
    <w:rsid w:val="00BB742E"/>
    <w:rsid w:val="00BB7AB0"/>
    <w:rsid w:val="00BD5059"/>
    <w:rsid w:val="00BE32A5"/>
    <w:rsid w:val="00BE3A1D"/>
    <w:rsid w:val="00BE71A8"/>
    <w:rsid w:val="00BF3429"/>
    <w:rsid w:val="00BF5B5C"/>
    <w:rsid w:val="00BF7B18"/>
    <w:rsid w:val="00BF7B3C"/>
    <w:rsid w:val="00C01779"/>
    <w:rsid w:val="00C068D3"/>
    <w:rsid w:val="00C102A6"/>
    <w:rsid w:val="00C14379"/>
    <w:rsid w:val="00C15F3A"/>
    <w:rsid w:val="00C2065E"/>
    <w:rsid w:val="00C20F84"/>
    <w:rsid w:val="00C25259"/>
    <w:rsid w:val="00C257D1"/>
    <w:rsid w:val="00C30A24"/>
    <w:rsid w:val="00C31E19"/>
    <w:rsid w:val="00C3240B"/>
    <w:rsid w:val="00C33ED8"/>
    <w:rsid w:val="00C36770"/>
    <w:rsid w:val="00C41105"/>
    <w:rsid w:val="00C4189A"/>
    <w:rsid w:val="00C45A42"/>
    <w:rsid w:val="00C45E5A"/>
    <w:rsid w:val="00C50979"/>
    <w:rsid w:val="00C51A32"/>
    <w:rsid w:val="00C61B15"/>
    <w:rsid w:val="00C65A22"/>
    <w:rsid w:val="00C70EE7"/>
    <w:rsid w:val="00C751E6"/>
    <w:rsid w:val="00C7667A"/>
    <w:rsid w:val="00C82D0C"/>
    <w:rsid w:val="00C83E0A"/>
    <w:rsid w:val="00C93E56"/>
    <w:rsid w:val="00C963C5"/>
    <w:rsid w:val="00CA37E4"/>
    <w:rsid w:val="00CB18DD"/>
    <w:rsid w:val="00CB202A"/>
    <w:rsid w:val="00CB25B0"/>
    <w:rsid w:val="00CB5416"/>
    <w:rsid w:val="00CB5F81"/>
    <w:rsid w:val="00CC5744"/>
    <w:rsid w:val="00CD2EF0"/>
    <w:rsid w:val="00CD44A6"/>
    <w:rsid w:val="00CD7A82"/>
    <w:rsid w:val="00CE1130"/>
    <w:rsid w:val="00CE25B0"/>
    <w:rsid w:val="00CE5DCC"/>
    <w:rsid w:val="00CE6F33"/>
    <w:rsid w:val="00CE778A"/>
    <w:rsid w:val="00CF1643"/>
    <w:rsid w:val="00CF16A4"/>
    <w:rsid w:val="00CF3C26"/>
    <w:rsid w:val="00CF4B3E"/>
    <w:rsid w:val="00CF50C9"/>
    <w:rsid w:val="00CF767D"/>
    <w:rsid w:val="00D01D6B"/>
    <w:rsid w:val="00D01F48"/>
    <w:rsid w:val="00D03189"/>
    <w:rsid w:val="00D03FCF"/>
    <w:rsid w:val="00D0437E"/>
    <w:rsid w:val="00D052BA"/>
    <w:rsid w:val="00D1127A"/>
    <w:rsid w:val="00D3097B"/>
    <w:rsid w:val="00D33ADC"/>
    <w:rsid w:val="00D34DE9"/>
    <w:rsid w:val="00D35748"/>
    <w:rsid w:val="00D35970"/>
    <w:rsid w:val="00D369EA"/>
    <w:rsid w:val="00D43DC9"/>
    <w:rsid w:val="00D44908"/>
    <w:rsid w:val="00D46CD2"/>
    <w:rsid w:val="00D522B2"/>
    <w:rsid w:val="00D54C9E"/>
    <w:rsid w:val="00D56582"/>
    <w:rsid w:val="00D57761"/>
    <w:rsid w:val="00D61125"/>
    <w:rsid w:val="00D63775"/>
    <w:rsid w:val="00D65045"/>
    <w:rsid w:val="00D656A5"/>
    <w:rsid w:val="00D66006"/>
    <w:rsid w:val="00D66B85"/>
    <w:rsid w:val="00D70188"/>
    <w:rsid w:val="00D72FEF"/>
    <w:rsid w:val="00D73F67"/>
    <w:rsid w:val="00D75DFB"/>
    <w:rsid w:val="00D849F6"/>
    <w:rsid w:val="00D86418"/>
    <w:rsid w:val="00D90E14"/>
    <w:rsid w:val="00D91564"/>
    <w:rsid w:val="00D9659C"/>
    <w:rsid w:val="00DA32E4"/>
    <w:rsid w:val="00DA58D9"/>
    <w:rsid w:val="00DA5E0B"/>
    <w:rsid w:val="00DB30B1"/>
    <w:rsid w:val="00DB4A58"/>
    <w:rsid w:val="00DB653A"/>
    <w:rsid w:val="00DC1DD9"/>
    <w:rsid w:val="00DC6782"/>
    <w:rsid w:val="00DC7FEB"/>
    <w:rsid w:val="00DD11FD"/>
    <w:rsid w:val="00DD3BCC"/>
    <w:rsid w:val="00DD4373"/>
    <w:rsid w:val="00DD4DB5"/>
    <w:rsid w:val="00DF09E6"/>
    <w:rsid w:val="00DF0A2A"/>
    <w:rsid w:val="00DF6E5F"/>
    <w:rsid w:val="00E00248"/>
    <w:rsid w:val="00E0174B"/>
    <w:rsid w:val="00E01CD0"/>
    <w:rsid w:val="00E114C8"/>
    <w:rsid w:val="00E169F8"/>
    <w:rsid w:val="00E20ADE"/>
    <w:rsid w:val="00E21776"/>
    <w:rsid w:val="00E22313"/>
    <w:rsid w:val="00E228CC"/>
    <w:rsid w:val="00E22B04"/>
    <w:rsid w:val="00E24EED"/>
    <w:rsid w:val="00E25AA7"/>
    <w:rsid w:val="00E26318"/>
    <w:rsid w:val="00E268CE"/>
    <w:rsid w:val="00E309B8"/>
    <w:rsid w:val="00E4019C"/>
    <w:rsid w:val="00E42BD5"/>
    <w:rsid w:val="00E43AB1"/>
    <w:rsid w:val="00E46EF1"/>
    <w:rsid w:val="00E470A2"/>
    <w:rsid w:val="00E568CB"/>
    <w:rsid w:val="00E6101A"/>
    <w:rsid w:val="00E65C24"/>
    <w:rsid w:val="00E73BE9"/>
    <w:rsid w:val="00E75884"/>
    <w:rsid w:val="00E759DE"/>
    <w:rsid w:val="00E822E1"/>
    <w:rsid w:val="00E8243E"/>
    <w:rsid w:val="00E93056"/>
    <w:rsid w:val="00E9532C"/>
    <w:rsid w:val="00EA2494"/>
    <w:rsid w:val="00EA53D8"/>
    <w:rsid w:val="00EA580C"/>
    <w:rsid w:val="00EA61D5"/>
    <w:rsid w:val="00EB0727"/>
    <w:rsid w:val="00EB19A4"/>
    <w:rsid w:val="00EB3F5F"/>
    <w:rsid w:val="00EB4A66"/>
    <w:rsid w:val="00EB68A8"/>
    <w:rsid w:val="00EB7176"/>
    <w:rsid w:val="00EC2666"/>
    <w:rsid w:val="00EC59CA"/>
    <w:rsid w:val="00EC6ADD"/>
    <w:rsid w:val="00ED14CD"/>
    <w:rsid w:val="00EE0486"/>
    <w:rsid w:val="00EE4AC3"/>
    <w:rsid w:val="00EE601C"/>
    <w:rsid w:val="00EF04F8"/>
    <w:rsid w:val="00EF54B7"/>
    <w:rsid w:val="00EF7323"/>
    <w:rsid w:val="00EF7409"/>
    <w:rsid w:val="00EF7909"/>
    <w:rsid w:val="00F0218E"/>
    <w:rsid w:val="00F0236B"/>
    <w:rsid w:val="00F029B2"/>
    <w:rsid w:val="00F02FA7"/>
    <w:rsid w:val="00F0322A"/>
    <w:rsid w:val="00F035B4"/>
    <w:rsid w:val="00F06C40"/>
    <w:rsid w:val="00F13616"/>
    <w:rsid w:val="00F13C15"/>
    <w:rsid w:val="00F15605"/>
    <w:rsid w:val="00F2071F"/>
    <w:rsid w:val="00F23BE1"/>
    <w:rsid w:val="00F31C5C"/>
    <w:rsid w:val="00F326E4"/>
    <w:rsid w:val="00F32ECF"/>
    <w:rsid w:val="00F401BF"/>
    <w:rsid w:val="00F44669"/>
    <w:rsid w:val="00F4725C"/>
    <w:rsid w:val="00F47701"/>
    <w:rsid w:val="00F51363"/>
    <w:rsid w:val="00F57BCD"/>
    <w:rsid w:val="00F60042"/>
    <w:rsid w:val="00F66B0F"/>
    <w:rsid w:val="00F6707E"/>
    <w:rsid w:val="00F671B3"/>
    <w:rsid w:val="00F74C73"/>
    <w:rsid w:val="00F762A9"/>
    <w:rsid w:val="00F802D1"/>
    <w:rsid w:val="00F85D76"/>
    <w:rsid w:val="00F85E23"/>
    <w:rsid w:val="00F87AF6"/>
    <w:rsid w:val="00F9012D"/>
    <w:rsid w:val="00F90C52"/>
    <w:rsid w:val="00F91A99"/>
    <w:rsid w:val="00F96454"/>
    <w:rsid w:val="00FA0201"/>
    <w:rsid w:val="00FA2277"/>
    <w:rsid w:val="00FB1538"/>
    <w:rsid w:val="00FB1D6C"/>
    <w:rsid w:val="00FB3744"/>
    <w:rsid w:val="00FB6A86"/>
    <w:rsid w:val="00FC6DFB"/>
    <w:rsid w:val="00FD2A79"/>
    <w:rsid w:val="00FD3C9F"/>
    <w:rsid w:val="00FD70B7"/>
    <w:rsid w:val="00FE03A7"/>
    <w:rsid w:val="00FE194A"/>
    <w:rsid w:val="00FE22E0"/>
    <w:rsid w:val="00FE63D8"/>
    <w:rsid w:val="00FE64BF"/>
    <w:rsid w:val="00FF27EF"/>
    <w:rsid w:val="00FF2B7A"/>
    <w:rsid w:val="00FF4554"/>
    <w:rsid w:val="00FF4A27"/>
    <w:rsid w:val="00FF74CA"/>
    <w:rsid w:val="00FF78A8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004F6"/>
  <w15:docId w15:val="{F166D471-C86D-4E43-A808-3D6E88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D1"/>
    <w:pPr>
      <w:tabs>
        <w:tab w:val="left" w:pos="360"/>
      </w:tabs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EF0"/>
    <w:pPr>
      <w:tabs>
        <w:tab w:val="clear" w:pos="360"/>
      </w:tabs>
      <w:spacing w:before="100" w:beforeAutospacing="1" w:after="100" w:afterAutospacing="1"/>
    </w:pPr>
    <w:rPr>
      <w:rFonts w:eastAsiaTheme="minorHAnsi"/>
      <w:szCs w:val="24"/>
    </w:rPr>
  </w:style>
  <w:style w:type="paragraph" w:styleId="ListParagraph">
    <w:name w:val="List Paragraph"/>
    <w:basedOn w:val="Normal"/>
    <w:uiPriority w:val="34"/>
    <w:qFormat/>
    <w:rsid w:val="00CD2EF0"/>
    <w:pPr>
      <w:ind w:left="720"/>
      <w:contextualSpacing/>
    </w:pPr>
  </w:style>
  <w:style w:type="table" w:styleId="TableGrid">
    <w:name w:val="Table Grid"/>
    <w:basedOn w:val="TableNormal"/>
    <w:uiPriority w:val="59"/>
    <w:rsid w:val="00CD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6EF1"/>
    <w:pPr>
      <w:tabs>
        <w:tab w:val="clear" w:pos="3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EF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6EF1"/>
    <w:pPr>
      <w:tabs>
        <w:tab w:val="clear" w:pos="3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EF1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C3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ares\Stationery\Personal%20Memo%20KAM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D5CB-F4F6-4170-8C21-B9FE13D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Memo KAM.dot.dotx</Template>
  <TotalTime>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A</vt:lpstr>
    </vt:vector>
  </TitlesOfParts>
  <Company>Micron Electronics, Inc.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A</dc:title>
  <dc:creator>Kathy</dc:creator>
  <cp:lastModifiedBy>Kathy Morris</cp:lastModifiedBy>
  <cp:revision>4</cp:revision>
  <cp:lastPrinted>2025-01-12T17:59:00Z</cp:lastPrinted>
  <dcterms:created xsi:type="dcterms:W3CDTF">2025-01-12T17:13:00Z</dcterms:created>
  <dcterms:modified xsi:type="dcterms:W3CDTF">2025-01-12T18:00:00Z</dcterms:modified>
</cp:coreProperties>
</file>